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OWY4YzdlMGFhNjI0NzQxNWM4OTlhMmUzOTFhNGQifQ=="/>
  </w:docVars>
  <w:rsids>
    <w:rsidRoot w:val="44EB321A"/>
    <w:rsid w:val="000E645F"/>
    <w:rsid w:val="0018635E"/>
    <w:rsid w:val="0043362C"/>
    <w:rsid w:val="004B6FEC"/>
    <w:rsid w:val="00505C30"/>
    <w:rsid w:val="00535B44"/>
    <w:rsid w:val="00547D57"/>
    <w:rsid w:val="00863FED"/>
    <w:rsid w:val="0097300F"/>
    <w:rsid w:val="00DD553D"/>
    <w:rsid w:val="00FA2513"/>
    <w:rsid w:val="44EB321A"/>
    <w:rsid w:val="4F781F2A"/>
    <w:rsid w:val="65CE5E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 w:type="paragraph" w:customStyle="1" w:styleId="8">
    <w:name w:val=" Char4 Char Char Char"/>
    <w:basedOn w:val="1"/>
    <w:autoRedefine/>
    <w:semiHidden/>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81</Words>
  <Characters>468</Characters>
  <Lines>3</Lines>
  <Paragraphs>1</Paragraphs>
  <TotalTime>238</TotalTime>
  <ScaleCrop>false</ScaleCrop>
  <LinksUpToDate>false</LinksUpToDate>
  <CharactersWithSpaces>548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蓝心泪1392795205</cp:lastModifiedBy>
  <dcterms:modified xsi:type="dcterms:W3CDTF">2024-05-21T06:10:02Z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6CD8E39F397F426A9E375695B87DF389_12</vt:lpwstr>
  </property>
</Properties>
</file>