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/>
          <w:w w:val="80"/>
          <w:sz w:val="44"/>
          <w:szCs w:val="44"/>
        </w:rPr>
      </w:pPr>
      <w:r>
        <w:rPr>
          <w:rFonts w:hint="eastAsia" w:ascii="仿宋_GB2312" w:eastAsia="仿宋_GB2312"/>
          <w:spacing w:val="4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eastAsia="zh-CN"/>
        </w:rPr>
        <w:t>重庆市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万州区财政局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关于下达万州区2025年第一批以工代赈工程中央基建投资预算的通知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万州财农发〔2025〕29号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溪口乡、地宝土家族乡人民政府：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为加快推动以工代赈项目建设，切实发挥以工代赈工程建设效益和赈济作用，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《重庆市财政局关于下达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以工代赈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中央基建投资预算的通知》（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渝财农〔202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经区政府批准同意，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将我区2025年第一批以工代赈工程中央基建投资预算683万元下达给你乡（详见附表），专项用于以工代赈示范工程建设，并将有关事项通知如下。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请你乡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万州区财政衔接推进乡村振兴补助资金管理实施办法》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万州财办发〔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〕14 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重庆市万州区发展和改革委员会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关于转下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达2025年第一批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以工代赈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中央预算内投资计划的通知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发改投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加强项目管理、资金管理、绩效管理，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做好资金使用公开公示工作，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全面完成项目资金绩效目标。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要加强群众务工组织、严格劳务报酬发放、拓展多种赈济模式、加快预算执行进度，并接受各级监督检查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预算下达5个工作日内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将相关项目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录入财政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预算一体化系统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项目库中，做好项目内容、资金性质和绩效目标等数据填报。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监督电话：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023-58225368（区财政局监督电话），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58258036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发展改革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监督电话），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023-58124834（区纪委监委监督电话），12345（政务服务便民热线）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2025年第一批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以工代赈工程中央基建投资预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120" w:hanging="5120" w:hangingChars="1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120" w:hanging="5120" w:hangingChars="1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120" w:hanging="5120" w:hangingChars="1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（此件主动公开）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footnotePr>
        <w:numFmt w:val="decimal"/>
      </w:footnotePr>
      <w:pgSz w:w="11906" w:h="16838"/>
      <w:pgMar w:top="1985" w:right="1474" w:bottom="1644" w:left="158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07C0"/>
    <w:rsid w:val="035B1BE8"/>
    <w:rsid w:val="038F108F"/>
    <w:rsid w:val="054B332E"/>
    <w:rsid w:val="062F48E5"/>
    <w:rsid w:val="07854765"/>
    <w:rsid w:val="09D77E27"/>
    <w:rsid w:val="0A1A12D9"/>
    <w:rsid w:val="0A5B51D7"/>
    <w:rsid w:val="0C106025"/>
    <w:rsid w:val="0E2C5A3B"/>
    <w:rsid w:val="0F883822"/>
    <w:rsid w:val="114A733E"/>
    <w:rsid w:val="11570C4C"/>
    <w:rsid w:val="11E67FA1"/>
    <w:rsid w:val="13E147C9"/>
    <w:rsid w:val="14893991"/>
    <w:rsid w:val="16950996"/>
    <w:rsid w:val="16D4685A"/>
    <w:rsid w:val="17096ED3"/>
    <w:rsid w:val="1932602D"/>
    <w:rsid w:val="19A1163D"/>
    <w:rsid w:val="1D0831D4"/>
    <w:rsid w:val="1D2208F8"/>
    <w:rsid w:val="1E124EF2"/>
    <w:rsid w:val="1E4F47BE"/>
    <w:rsid w:val="1EB66053"/>
    <w:rsid w:val="1F6D2BB1"/>
    <w:rsid w:val="25ED4669"/>
    <w:rsid w:val="29301DC9"/>
    <w:rsid w:val="298B5A34"/>
    <w:rsid w:val="29DE4323"/>
    <w:rsid w:val="2A68449E"/>
    <w:rsid w:val="2A7E1F3D"/>
    <w:rsid w:val="2AAA4E70"/>
    <w:rsid w:val="2B0C4F85"/>
    <w:rsid w:val="2B977493"/>
    <w:rsid w:val="2BCB1178"/>
    <w:rsid w:val="2DBB740C"/>
    <w:rsid w:val="2F443EBA"/>
    <w:rsid w:val="315B5BA7"/>
    <w:rsid w:val="31825234"/>
    <w:rsid w:val="325E5912"/>
    <w:rsid w:val="329824D8"/>
    <w:rsid w:val="334C52F7"/>
    <w:rsid w:val="34635E5D"/>
    <w:rsid w:val="361B0B89"/>
    <w:rsid w:val="3A494A28"/>
    <w:rsid w:val="3B1A4607"/>
    <w:rsid w:val="3B3F5A56"/>
    <w:rsid w:val="3B430385"/>
    <w:rsid w:val="3C3F044F"/>
    <w:rsid w:val="3E105B6A"/>
    <w:rsid w:val="3EC20988"/>
    <w:rsid w:val="415A19BA"/>
    <w:rsid w:val="428038BA"/>
    <w:rsid w:val="45CC0F56"/>
    <w:rsid w:val="48DF713F"/>
    <w:rsid w:val="48FC0281"/>
    <w:rsid w:val="4A705003"/>
    <w:rsid w:val="4B6E7A7D"/>
    <w:rsid w:val="4C824B47"/>
    <w:rsid w:val="4DC31B76"/>
    <w:rsid w:val="50FB58DE"/>
    <w:rsid w:val="51167738"/>
    <w:rsid w:val="51377051"/>
    <w:rsid w:val="513D6E96"/>
    <w:rsid w:val="51F259EA"/>
    <w:rsid w:val="52533238"/>
    <w:rsid w:val="54665C5F"/>
    <w:rsid w:val="568E2509"/>
    <w:rsid w:val="584F569D"/>
    <w:rsid w:val="590407C0"/>
    <w:rsid w:val="593535A0"/>
    <w:rsid w:val="59BC6874"/>
    <w:rsid w:val="5A89059F"/>
    <w:rsid w:val="5A98218A"/>
    <w:rsid w:val="5B013F5E"/>
    <w:rsid w:val="5DAA14D4"/>
    <w:rsid w:val="5ECD6BD1"/>
    <w:rsid w:val="60762006"/>
    <w:rsid w:val="634A3549"/>
    <w:rsid w:val="64874F42"/>
    <w:rsid w:val="66714D7B"/>
    <w:rsid w:val="6A3E71B8"/>
    <w:rsid w:val="6A3F6A75"/>
    <w:rsid w:val="6B8B08DB"/>
    <w:rsid w:val="6CC41715"/>
    <w:rsid w:val="6CE50275"/>
    <w:rsid w:val="6D2248DA"/>
    <w:rsid w:val="6D9C7854"/>
    <w:rsid w:val="70440CBC"/>
    <w:rsid w:val="704F4A69"/>
    <w:rsid w:val="73243702"/>
    <w:rsid w:val="74427D90"/>
    <w:rsid w:val="74D52DD3"/>
    <w:rsid w:val="763A2249"/>
    <w:rsid w:val="77A565BC"/>
    <w:rsid w:val="77A6213A"/>
    <w:rsid w:val="77E76C0B"/>
    <w:rsid w:val="7A890DE9"/>
    <w:rsid w:val="7C213504"/>
    <w:rsid w:val="7D4331D5"/>
    <w:rsid w:val="7E0C7C47"/>
    <w:rsid w:val="7EC43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link w:val="9"/>
    <w:semiHidden/>
    <w:qFormat/>
    <w:uiPriority w:val="1723"/>
    <w:rPr>
      <w:rFonts w:ascii="Verdana" w:hAnsi="Verdana" w:eastAsia="仿宋_GB2312"/>
      <w:sz w:val="30"/>
      <w:szCs w:val="30"/>
      <w:lang w:eastAsia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2"/>
    <w:basedOn w:val="1"/>
    <w:link w:val="8"/>
    <w:qFormat/>
    <w:uiPriority w:val="0"/>
    <w:pPr>
      <w:spacing w:after="160" w:line="240" w:lineRule="exact"/>
    </w:pPr>
    <w:rPr>
      <w:rFonts w:ascii="Verdana" w:hAnsi="Verdana" w:eastAsia="仿宋_GB2312"/>
      <w:sz w:val="30"/>
      <w:szCs w:val="30"/>
      <w:lang w:eastAsia="en-US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&#21457;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万州府办发2021.dotx</Template>
  <Company>区政府办公室</Company>
  <Pages>2</Pages>
  <Words>107</Words>
  <Characters>116</Characters>
  <Lines>1</Lines>
  <Paragraphs>1</Paragraphs>
  <TotalTime>52</TotalTime>
  <ScaleCrop>false</ScaleCrop>
  <LinksUpToDate>false</LinksUpToDate>
  <CharactersWithSpaces>182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2021-02-01T07:20:00Z</dcterms:created>
  <dc:creator>Administrator</dc:creator>
  <cp:lastModifiedBy>Administrator</cp:lastModifiedBy>
  <cp:lastPrinted>2024-07-15T02:37:00Z</cp:lastPrinted>
  <dcterms:modified xsi:type="dcterms:W3CDTF">2025-03-26T02:32:57Z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